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286"/>
        <w:gridCol w:w="786"/>
        <w:gridCol w:w="6728"/>
      </w:tblGrid>
      <w:tr w:rsidR="00B93310" w:rsidRPr="005152F2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DD56CC5B2446854381965DFC7E58774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885C5A" w:rsidP="00AF5066">
                <w:r>
                  <w:t>Melani Sintsova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286"/>
            </w:tblGrid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E50554" w:rsidRDefault="00101FFD" w:rsidP="00441EB9">
                  <w:pPr>
                    <w:pStyle w:val="Heading3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67374" cy="1322265"/>
                        <wp:effectExtent l="0" t="0" r="127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G_4394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599" cy="1333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1EB9" w:rsidRDefault="00885C5A" w:rsidP="00E50554">
                  <w:pPr>
                    <w:pStyle w:val="Heading3"/>
                  </w:pPr>
                  <w:r>
                    <w:t>E-Mail: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885C5A" w:rsidP="00441EB9">
                  <w:pPr>
                    <w:pStyle w:val="Heading3"/>
                  </w:pPr>
                  <w:r>
                    <w:t>msintsov@lion.lmu.edu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885C5A" w:rsidP="00441EB9">
                  <w:pPr>
                    <w:pStyle w:val="Heading3"/>
                  </w:pPr>
                  <w:r>
                    <w:t>Phone:</w:t>
                  </w:r>
                </w:p>
              </w:tc>
            </w:tr>
            <w:tr w:rsidR="00441EB9" w:rsidRPr="005152F2" w:rsidTr="00E50554">
              <w:trPr>
                <w:trHeight w:val="16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CA721C" w:rsidP="00441EB9">
                  <w:pPr>
                    <w:pStyle w:val="Heading3"/>
                  </w:pPr>
                  <w:r>
                    <w:t>+1(</w:t>
                  </w:r>
                  <w:r w:rsidR="00196267">
                    <w:t>310</w:t>
                  </w:r>
                  <w:r>
                    <w:t>)</w:t>
                  </w:r>
                  <w:r w:rsidR="00196267">
                    <w:t>754</w:t>
                  </w:r>
                  <w:r>
                    <w:t>-</w:t>
                  </w:r>
                  <w:r w:rsidR="00196267">
                    <w:t>0000</w:t>
                  </w:r>
                </w:p>
              </w:tc>
            </w:tr>
            <w:tr w:rsidR="00441EB9" w:rsidRPr="005152F2" w:rsidTr="00E50554">
              <w:trPr>
                <w:trHeight w:val="428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E50554">
                  <w:pPr>
                    <w:pStyle w:val="Heading3"/>
                    <w:jc w:val="both"/>
                  </w:pPr>
                </w:p>
                <w:p w:rsidR="00E50554" w:rsidRDefault="00E50554" w:rsidP="00E50554">
                  <w:pPr>
                    <w:pStyle w:val="Heading3"/>
                    <w:jc w:val="both"/>
                  </w:pPr>
                  <w:r>
                    <w:t xml:space="preserve">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4EABA8D1" wp14:editId="2A78429A">
                        <wp:extent cx="1041009" cy="1041009"/>
                        <wp:effectExtent l="0" t="0" r="635" b="63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What do you see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432" cy="1066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554" w:rsidRDefault="00E50554" w:rsidP="00E50554">
                  <w:pPr>
                    <w:pStyle w:val="Heading3"/>
                    <w:jc w:val="both"/>
                  </w:pPr>
                </w:p>
              </w:tc>
            </w:tr>
            <w:tr w:rsidR="00441EB9" w:rsidRPr="005152F2" w:rsidTr="00885C5A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</w:p>
              </w:tc>
            </w:tr>
            <w:tr w:rsidR="00441EB9" w:rsidRPr="005152F2" w:rsidTr="00E50554">
              <w:trPr>
                <w:trHeight w:val="49"/>
              </w:trPr>
              <w:tc>
                <w:tcPr>
                  <w:tcW w:w="3023" w:type="dxa"/>
                  <w:tcBorders>
                    <w:top w:val="nil"/>
                    <w:bottom w:val="single" w:sz="4" w:space="0" w:color="auto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441EB9" w:rsidRDefault="00885C5A" w:rsidP="00885C5A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Major: Journalism</w:t>
                  </w:r>
                </w:p>
              </w:tc>
            </w:tr>
            <w:tr w:rsidR="005A7E57" w:rsidRPr="005152F2" w:rsidTr="00E50554">
              <w:trPr>
                <w:trHeight w:val="547"/>
              </w:trPr>
              <w:tc>
                <w:tcPr>
                  <w:tcW w:w="3023" w:type="dxa"/>
                  <w:tcBorders>
                    <w:top w:val="single" w:sz="4" w:space="0" w:color="auto"/>
                  </w:tcBorders>
                  <w:tcMar>
                    <w:top w:w="374" w:type="dxa"/>
                    <w:bottom w:w="115" w:type="dxa"/>
                  </w:tcMar>
                </w:tcPr>
                <w:p w:rsidR="005A7E57" w:rsidRDefault="00885C5A" w:rsidP="00885C5A">
                  <w:pPr>
                    <w:jc w:val="both"/>
                  </w:pPr>
                  <w:r>
                    <w:t>MINOR</w:t>
                  </w:r>
                  <w:r w:rsidR="00322147">
                    <w:t>S:</w:t>
                  </w:r>
                  <w:r>
                    <w:t xml:space="preserve">SCREENWRITING, </w:t>
                  </w:r>
                  <w:r w:rsidR="00B576EA">
                    <w:t>PHILOSOPHY</w:t>
                  </w:r>
                </w:p>
              </w:tc>
            </w:tr>
            <w:tr w:rsidR="00463463" w:rsidRPr="005152F2" w:rsidTr="00E50554">
              <w:trPr>
                <w:trHeight w:val="232"/>
              </w:trPr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885C5A" w:rsidRDefault="00885C5A" w:rsidP="00885C5A">
                  <w:pPr>
                    <w:pStyle w:val="Heading3"/>
                  </w:pPr>
                  <w:r>
                    <w:t>SKILLS:</w:t>
                  </w:r>
                </w:p>
                <w:p w:rsidR="00885C5A" w:rsidRDefault="00885C5A" w:rsidP="00885C5A">
                  <w:pPr>
                    <w:pStyle w:val="Heading3"/>
                  </w:pPr>
                  <w:r>
                    <w:t>Communication, risk taking, inventive and creative mind, succinct expression.</w:t>
                  </w:r>
                </w:p>
                <w:p w:rsidR="00616FF4" w:rsidRPr="005A7E57" w:rsidRDefault="00616FF4" w:rsidP="00616FF4">
                  <w:pPr>
                    <w:pStyle w:val="GraphicElement"/>
                  </w:pPr>
                </w:p>
                <w:p w:rsidR="00463463" w:rsidRPr="005152F2" w:rsidRDefault="00463463" w:rsidP="00885C5A">
                  <w:pPr>
                    <w:jc w:val="both"/>
                  </w:pPr>
                </w:p>
              </w:tc>
            </w:tr>
          </w:tbl>
          <w:p w:rsidR="00B93310" w:rsidRDefault="00885C5A" w:rsidP="003856C9">
            <w:r>
              <w:t>LANGUAGES:</w:t>
            </w:r>
          </w:p>
          <w:p w:rsidR="00885C5A" w:rsidRDefault="00885C5A" w:rsidP="003856C9">
            <w:r>
              <w:t>Fluent: Russian, English, French</w:t>
            </w:r>
          </w:p>
          <w:p w:rsidR="00196267" w:rsidRDefault="00885C5A" w:rsidP="00885C5A">
            <w:r>
              <w:t>In Progress: Spanish, Estonian, Latin</w:t>
            </w:r>
            <w:r w:rsidR="00B576EA">
              <w:t>,</w:t>
            </w:r>
          </w:p>
          <w:p w:rsidR="00885C5A" w:rsidRPr="005152F2" w:rsidRDefault="00196267" w:rsidP="00885C5A">
            <w:r>
              <w:t>Mandarin</w:t>
            </w:r>
            <w:r w:rsidR="00B576EA">
              <w:t>, Italian, Arabic</w:t>
            </w:r>
            <w:r w:rsidR="00885C5A">
              <w:t xml:space="preserve"> </w:t>
            </w:r>
          </w:p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728"/>
            </w:tblGrid>
            <w:tr w:rsidR="008F6337" w:rsidTr="00101FFD">
              <w:trPr>
                <w:trHeight w:val="1069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02352B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B85B8439D67A03458B271AFEBADB8BF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:rsidR="008F6337" w:rsidRDefault="00584F39" w:rsidP="00832F81">
                  <w:r>
                    <w:t xml:space="preserve">1.School </w:t>
                  </w:r>
                  <w:proofErr w:type="spellStart"/>
                  <w:r>
                    <w:t>YearBook</w:t>
                  </w:r>
                  <w:proofErr w:type="spellEnd"/>
                  <w:r>
                    <w:t>:</w:t>
                  </w:r>
                  <w:r w:rsidR="00E50554">
                    <w:rPr>
                      <w:noProof/>
                    </w:rPr>
                    <w:t xml:space="preserve"> </w:t>
                  </w:r>
                </w:p>
                <w:p w:rsidR="00584F39" w:rsidRDefault="00584F39" w:rsidP="00832F81">
                  <w:r>
                    <w:t>2016-2020</w:t>
                  </w:r>
                </w:p>
                <w:p w:rsidR="00584F39" w:rsidRDefault="00584F39" w:rsidP="00832F81">
                  <w:r>
                    <w:t xml:space="preserve">2.School </w:t>
                  </w:r>
                  <w:proofErr w:type="spellStart"/>
                  <w:r>
                    <w:t>NewsPaper</w:t>
                  </w:r>
                  <w:proofErr w:type="spellEnd"/>
                  <w:r>
                    <w:t>:</w:t>
                  </w:r>
                </w:p>
                <w:p w:rsidR="00584F39" w:rsidRDefault="00584F39" w:rsidP="00832F81">
                  <w:r>
                    <w:t>2018-2020</w:t>
                  </w:r>
                </w:p>
                <w:p w:rsidR="00E50554" w:rsidRDefault="00584F39" w:rsidP="00832F81">
                  <w:r>
                    <w:t>3.Organizer of activity board</w:t>
                  </w:r>
                </w:p>
                <w:p w:rsidR="00584F39" w:rsidRDefault="00E50554" w:rsidP="00E50554">
                  <w:r>
                    <w:t xml:space="preserve"> 2020</w:t>
                  </w:r>
                </w:p>
              </w:tc>
            </w:tr>
            <w:tr w:rsidR="008F6337" w:rsidTr="00075ADB">
              <w:trPr>
                <w:trHeight w:val="16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02352B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41279ECE4A208049A694D3B6AD22219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:rsidR="008F6337" w:rsidRDefault="00075ADB" w:rsidP="00075ADB">
                  <w:pPr>
                    <w:rPr>
                      <w:rFonts w:ascii="Cambria Math" w:hAnsi="Cambria Math"/>
                    </w:rPr>
                  </w:pPr>
                  <w:r>
                    <w:t xml:space="preserve">Moscow School </w:t>
                  </w:r>
                  <w:r w:rsidRPr="00075ADB">
                    <w:rPr>
                      <w:rFonts w:ascii="Cambria Math" w:hAnsi="Cambria Math"/>
                      <w:lang w:val="en-GB"/>
                    </w:rPr>
                    <w:t>№</w:t>
                  </w:r>
                  <w:r>
                    <w:rPr>
                      <w:rFonts w:ascii="Cambria Math" w:hAnsi="Cambria Math"/>
                    </w:rPr>
                    <w:t>18 (with a focus in English )2008-2015</w:t>
                  </w:r>
                </w:p>
                <w:p w:rsidR="00075ADB" w:rsidRDefault="00075ADB" w:rsidP="00075ADB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International School of Monaco (with a bilingual diploma) 2015-2020</w:t>
                  </w:r>
                </w:p>
                <w:p w:rsidR="00CC72BC" w:rsidRDefault="00CC72BC" w:rsidP="00075ADB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Loyola Marymount University 2020-</w:t>
                  </w:r>
                  <w:r w:rsidR="00B576EA">
                    <w:rPr>
                      <w:rFonts w:ascii="Cambria Math" w:hAnsi="Cambria Math"/>
                    </w:rPr>
                    <w:t>(expected graduation year 202</w:t>
                  </w:r>
                  <w:r w:rsidR="00196267">
                    <w:rPr>
                      <w:rFonts w:ascii="Cambria Math" w:hAnsi="Cambria Math"/>
                    </w:rPr>
                    <w:t>3</w:t>
                  </w:r>
                  <w:r w:rsidR="00B576EA">
                    <w:rPr>
                      <w:rFonts w:ascii="Cambria Math" w:hAnsi="Cambria Math"/>
                    </w:rPr>
                    <w:t>)</w:t>
                  </w:r>
                </w:p>
                <w:p w:rsidR="00196267" w:rsidRPr="00196267" w:rsidRDefault="00196267" w:rsidP="00075ADB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Certificate of completion of a journalism course by Vladimir Pozner</w:t>
                  </w:r>
                  <w:r w:rsidRPr="00196267">
                    <w:rPr>
                      <w:rFonts w:ascii="Cambria Math" w:hAnsi="Cambria Math"/>
                      <w:lang w:val="en-GB"/>
                    </w:rPr>
                    <w:t xml:space="preserve"> (</w:t>
                  </w:r>
                  <w:r>
                    <w:rPr>
                      <w:rFonts w:ascii="Cambria Math" w:hAnsi="Cambria Math"/>
                    </w:rPr>
                    <w:t>American, French and Russian journalist)</w:t>
                  </w:r>
                </w:p>
              </w:tc>
            </w:tr>
            <w:tr w:rsidR="008F6337" w:rsidTr="00B85871">
              <w:tc>
                <w:tcPr>
                  <w:tcW w:w="5191" w:type="dxa"/>
                </w:tcPr>
                <w:p w:rsidR="008F6337" w:rsidRPr="005152F2" w:rsidRDefault="0002352B" w:rsidP="008F6337">
                  <w:pPr>
                    <w:pStyle w:val="Heading2"/>
                  </w:pPr>
                  <w:sdt>
                    <w:sdtPr>
                      <w:rPr>
                        <w:sz w:val="22"/>
                        <w:szCs w:val="22"/>
                      </w:r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F41D308049468C48B9DF1E0579606D8A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sz w:val="26"/>
                        <w:szCs w:val="26"/>
                      </w:rPr>
                    </w:sdtEndPr>
                    <w:sdtContent>
                      <w:r w:rsidR="003053D9" w:rsidRPr="00101FFD">
                        <w:rPr>
                          <w:sz w:val="22"/>
                          <w:szCs w:val="22"/>
                        </w:rPr>
                        <w:t>Volunteer Experience or Leadership</w:t>
                      </w:r>
                    </w:sdtContent>
                  </w:sdt>
                </w:p>
                <w:p w:rsidR="00584F39" w:rsidRDefault="00075ADB" w:rsidP="00075ADB">
                  <w:pPr>
                    <w:jc w:val="both"/>
                  </w:pPr>
                  <w:r w:rsidRPr="00075ADB">
                    <w:rPr>
                      <w:b/>
                    </w:rPr>
                    <w:t>Volunteer</w:t>
                  </w:r>
                  <w:r>
                    <w:t>: retirement house, single mothers’ house, Red Cross, Vietnam(travelled there), Romania (collected clothes and books), Nigeria(raised money for a new school), organizing concerts and events in ISM</w:t>
                  </w:r>
                  <w:r w:rsidR="00584F39">
                    <w:t xml:space="preserve">, raising money for homeless dogs, cleaning beaches and ocean. Helping to create </w:t>
                  </w:r>
                  <w:proofErr w:type="spellStart"/>
                  <w:r w:rsidR="00584F39">
                    <w:t>RedBox</w:t>
                  </w:r>
                  <w:proofErr w:type="spellEnd"/>
                  <w:r w:rsidR="00584F39">
                    <w:t xml:space="preserve"> Project in Monaco, Organizer of anti-bullying week in ISM, Part of </w:t>
                  </w:r>
                  <w:proofErr w:type="spellStart"/>
                  <w:r w:rsidR="00584F39">
                    <w:t>SheCanHeCan</w:t>
                  </w:r>
                  <w:proofErr w:type="spellEnd"/>
                  <w:r w:rsidR="00584F39">
                    <w:t xml:space="preserve"> organization</w:t>
                  </w:r>
                  <w:r w:rsidR="001D60AB">
                    <w:t>, Student ambassador at LMU</w:t>
                  </w:r>
                  <w:r w:rsidR="00196267">
                    <w:t>,</w:t>
                  </w:r>
                  <w:r w:rsidR="00322147">
                    <w:t xml:space="preserve"> Ambassador for international students at LMU.</w:t>
                  </w:r>
                </w:p>
                <w:p w:rsidR="00584F39" w:rsidRDefault="00075ADB" w:rsidP="00075ADB">
                  <w:pPr>
                    <w:jc w:val="both"/>
                  </w:pPr>
                  <w:r w:rsidRPr="00075ADB">
                    <w:rPr>
                      <w:b/>
                    </w:rPr>
                    <w:t>Internship</w:t>
                  </w:r>
                  <w:r>
                    <w:t>: Investment &amp; Development, Hostess and Financial position in the beauty salon</w:t>
                  </w:r>
                  <w:r w:rsidR="00807A86">
                    <w:t>, Editor in Russian Roulette, Writer for Saint Barth</w:t>
                  </w:r>
                  <w:r w:rsidR="00196267">
                    <w:t xml:space="preserve"> Magazine</w:t>
                  </w:r>
                  <w:r>
                    <w:t xml:space="preserve">. </w:t>
                  </w:r>
                </w:p>
                <w:p w:rsidR="00584F39" w:rsidRDefault="00075ADB" w:rsidP="00075ADB">
                  <w:pPr>
                    <w:jc w:val="both"/>
                  </w:pPr>
                  <w:r w:rsidRPr="00075ADB">
                    <w:rPr>
                      <w:b/>
                    </w:rPr>
                    <w:t>Hobby</w:t>
                  </w:r>
                  <w:r>
                    <w:t xml:space="preserve">: dance, singing, songwriting, horse riding, piano, boxing, yoga, </w:t>
                  </w:r>
                  <w:proofErr w:type="spellStart"/>
                  <w:r>
                    <w:t>pilates</w:t>
                  </w:r>
                  <w:proofErr w:type="spellEnd"/>
                  <w:r>
                    <w:t xml:space="preserve">, running, hiking, tennis, </w:t>
                  </w:r>
                  <w:r w:rsidR="00584F39">
                    <w:t>scuba-diving</w:t>
                  </w:r>
                  <w:r w:rsidR="00B576EA">
                    <w:t>, pro healthy food supporter.</w:t>
                  </w:r>
                  <w:r>
                    <w:t xml:space="preserve"> </w:t>
                  </w:r>
                </w:p>
                <w:p w:rsidR="00AF5066" w:rsidRPr="00196267" w:rsidRDefault="00075ADB" w:rsidP="00AF5066">
                  <w:pPr>
                    <w:pStyle w:val="NormalWeb"/>
                    <w:spacing w:before="0" w:beforeAutospacing="0" w:after="0" w:afterAutospacing="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AF5066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Jobs</w:t>
                  </w:r>
                  <w:r w:rsidRPr="00AF5066">
                    <w:rPr>
                      <w:rFonts w:asciiTheme="minorHAnsi" w:hAnsiTheme="minorHAnsi"/>
                      <w:sz w:val="20"/>
                      <w:szCs w:val="20"/>
                    </w:rPr>
                    <w:t xml:space="preserve">: teaching Russian, walking dogs, 2018 yacht show in Cannes, 2019 </w:t>
                  </w:r>
                  <w:r w:rsidR="00CA721C">
                    <w:rPr>
                      <w:rFonts w:asciiTheme="minorHAnsi" w:hAnsiTheme="minorHAnsi"/>
                      <w:sz w:val="20"/>
                      <w:szCs w:val="20"/>
                    </w:rPr>
                    <w:t xml:space="preserve">yacht </w:t>
                  </w:r>
                  <w:r w:rsidRPr="00AF5066">
                    <w:rPr>
                      <w:rFonts w:asciiTheme="minorHAnsi" w:hAnsiTheme="minorHAnsi"/>
                      <w:sz w:val="20"/>
                      <w:szCs w:val="20"/>
                    </w:rPr>
                    <w:t>show in Monaco</w:t>
                  </w:r>
                  <w:r w:rsidR="00AF5066" w:rsidRPr="00AF5066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AF5066" w:rsidRPr="00AF5066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2019/2020 organizing Instagram for the </w:t>
                  </w:r>
                  <w:proofErr w:type="spellStart"/>
                  <w:r w:rsidR="00AF5066" w:rsidRPr="00AF5066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RedBoxProject</w:t>
                  </w:r>
                  <w:proofErr w:type="spellEnd"/>
                  <w:r w:rsidR="00AF5066" w:rsidRPr="00AF5066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in Monaco,</w:t>
                  </w:r>
                  <w:r w:rsidR="00AF5066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F5066" w:rsidRPr="00AF5066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2017-2020 school newspaper writer-editor</w:t>
                  </w:r>
                  <w:r w:rsidR="00AF5066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="00AF5066" w:rsidRPr="00AF5066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2020 Adviser for </w:t>
                  </w:r>
                  <w:proofErr w:type="spellStart"/>
                  <w:r w:rsidR="00AF5066" w:rsidRPr="00AF5066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Canados</w:t>
                  </w:r>
                  <w:proofErr w:type="spellEnd"/>
                  <w:r w:rsidR="00AF5066" w:rsidRPr="00AF5066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yachts Instagram</w:t>
                  </w:r>
                  <w:r w:rsidR="00AF5066" w:rsidRPr="00196267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. </w:t>
                  </w:r>
                  <w:r w:rsidR="00196267" w:rsidRPr="00196267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 xml:space="preserve">Writer and reporter for LMU </w:t>
                  </w:r>
                  <w:proofErr w:type="spellStart"/>
                  <w:r w:rsidR="00196267" w:rsidRPr="00196267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YearBook</w:t>
                  </w:r>
                  <w:proofErr w:type="spellEnd"/>
                  <w:r w:rsidR="00196267" w:rsidRPr="00196267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 xml:space="preserve"> 2021</w:t>
                  </w:r>
                </w:p>
                <w:p w:rsidR="00AF5066" w:rsidRPr="00196267" w:rsidRDefault="00AF5066" w:rsidP="00AF5066">
                  <w:pPr>
                    <w:spacing w:after="240"/>
                    <w:rPr>
                      <w:rFonts w:ascii="Times New Roman" w:hAnsi="Times New Roman"/>
                    </w:rPr>
                  </w:pPr>
                </w:p>
                <w:p w:rsidR="00AF5066" w:rsidRPr="00101FFD" w:rsidRDefault="00AF5066" w:rsidP="00AF5066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:rsidR="00075ADB" w:rsidRPr="00AF5066" w:rsidRDefault="00075ADB" w:rsidP="00075ADB">
                  <w:pPr>
                    <w:jc w:val="both"/>
                    <w:rPr>
                      <w:lang w:val="en-GB"/>
                    </w:rPr>
                  </w:pPr>
                </w:p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NoSpacing"/>
      </w:pPr>
      <w:bookmarkStart w:id="0" w:name="_GoBack"/>
      <w:bookmarkEnd w:id="0"/>
    </w:p>
    <w:sectPr w:rsidR="00E941EF" w:rsidSect="00101FF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52B" w:rsidRDefault="0002352B" w:rsidP="003856C9">
      <w:pPr>
        <w:spacing w:after="0" w:line="240" w:lineRule="auto"/>
      </w:pPr>
      <w:r>
        <w:separator/>
      </w:r>
    </w:p>
  </w:endnote>
  <w:endnote w:type="continuationSeparator" w:id="0">
    <w:p w:rsidR="0002352B" w:rsidRDefault="0002352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503FF0F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98C6D0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52B" w:rsidRDefault="0002352B" w:rsidP="003856C9">
      <w:pPr>
        <w:spacing w:after="0" w:line="240" w:lineRule="auto"/>
      </w:pPr>
      <w:r>
        <w:separator/>
      </w:r>
    </w:p>
  </w:footnote>
  <w:footnote w:type="continuationSeparator" w:id="0">
    <w:p w:rsidR="0002352B" w:rsidRDefault="0002352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99C216B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98D1DC2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23DF7"/>
    <w:multiLevelType w:val="multilevel"/>
    <w:tmpl w:val="D7B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A"/>
    <w:rsid w:val="0002352B"/>
    <w:rsid w:val="0004385B"/>
    <w:rsid w:val="00052BE1"/>
    <w:rsid w:val="00055E04"/>
    <w:rsid w:val="0007412A"/>
    <w:rsid w:val="00075ADB"/>
    <w:rsid w:val="000A02E6"/>
    <w:rsid w:val="0010199E"/>
    <w:rsid w:val="00101FFD"/>
    <w:rsid w:val="001765FE"/>
    <w:rsid w:val="001901E0"/>
    <w:rsid w:val="0019561F"/>
    <w:rsid w:val="00196267"/>
    <w:rsid w:val="001B32D2"/>
    <w:rsid w:val="001D60AB"/>
    <w:rsid w:val="00293B83"/>
    <w:rsid w:val="002A3621"/>
    <w:rsid w:val="002B3890"/>
    <w:rsid w:val="002B7747"/>
    <w:rsid w:val="002C77B9"/>
    <w:rsid w:val="002F485A"/>
    <w:rsid w:val="003053D9"/>
    <w:rsid w:val="00322147"/>
    <w:rsid w:val="003856C9"/>
    <w:rsid w:val="00396369"/>
    <w:rsid w:val="003E06FF"/>
    <w:rsid w:val="003F4D31"/>
    <w:rsid w:val="0043426C"/>
    <w:rsid w:val="00441EB9"/>
    <w:rsid w:val="00463463"/>
    <w:rsid w:val="00473EF8"/>
    <w:rsid w:val="004760E5"/>
    <w:rsid w:val="004B432E"/>
    <w:rsid w:val="004D22BB"/>
    <w:rsid w:val="005152F2"/>
    <w:rsid w:val="00534E4E"/>
    <w:rsid w:val="00551D35"/>
    <w:rsid w:val="00557019"/>
    <w:rsid w:val="005674AC"/>
    <w:rsid w:val="00584F39"/>
    <w:rsid w:val="005A1E51"/>
    <w:rsid w:val="005A7E57"/>
    <w:rsid w:val="00616FF4"/>
    <w:rsid w:val="006A3CE7"/>
    <w:rsid w:val="006A61EF"/>
    <w:rsid w:val="00743379"/>
    <w:rsid w:val="007803B7"/>
    <w:rsid w:val="007B2F5C"/>
    <w:rsid w:val="007C5F05"/>
    <w:rsid w:val="00807A86"/>
    <w:rsid w:val="00832043"/>
    <w:rsid w:val="00832F81"/>
    <w:rsid w:val="00885C5A"/>
    <w:rsid w:val="008C7CA2"/>
    <w:rsid w:val="008F6337"/>
    <w:rsid w:val="009E230D"/>
    <w:rsid w:val="00A42F91"/>
    <w:rsid w:val="00A976C0"/>
    <w:rsid w:val="00AF1258"/>
    <w:rsid w:val="00AF5066"/>
    <w:rsid w:val="00B01E52"/>
    <w:rsid w:val="00B550FC"/>
    <w:rsid w:val="00B576EA"/>
    <w:rsid w:val="00B85871"/>
    <w:rsid w:val="00B93310"/>
    <w:rsid w:val="00BC1F18"/>
    <w:rsid w:val="00BD2E58"/>
    <w:rsid w:val="00BF6BAB"/>
    <w:rsid w:val="00C007A5"/>
    <w:rsid w:val="00C4403A"/>
    <w:rsid w:val="00CA721C"/>
    <w:rsid w:val="00CC72BC"/>
    <w:rsid w:val="00CE6306"/>
    <w:rsid w:val="00D11C4D"/>
    <w:rsid w:val="00D5067A"/>
    <w:rsid w:val="00DC79BB"/>
    <w:rsid w:val="00E34D58"/>
    <w:rsid w:val="00E50554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F0F0D"/>
  <w15:chartTrackingRefBased/>
  <w15:docId w15:val="{8129E8EC-ADA2-2848-85FF-3E5EC3F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F50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ana/Library/Containers/com.microsoft.Word/Data/Library/Application%20Support/Microsoft/Office/16.0/DTS/Search/%7b6DB6167F-DB85-B748-9B77-905D2DA81B99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56CC5B2446854381965DFC7E58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E0DB7-F7A4-7249-875D-637BBF2CE6A6}"/>
      </w:docPartPr>
      <w:docPartBody>
        <w:p w:rsidR="0007727A" w:rsidRDefault="00592DC1">
          <w:pPr>
            <w:pStyle w:val="DD56CC5B2446854381965DFC7E587742"/>
          </w:pPr>
          <w:r w:rsidRPr="005152F2">
            <w:t>Your Name</w:t>
          </w:r>
        </w:p>
      </w:docPartBody>
    </w:docPart>
    <w:docPart>
      <w:docPartPr>
        <w:name w:val="B85B8439D67A03458B271AFEBADB8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E1A2-AF5B-8F43-8E81-147B8DD3183B}"/>
      </w:docPartPr>
      <w:docPartBody>
        <w:p w:rsidR="0007727A" w:rsidRDefault="00592DC1">
          <w:pPr>
            <w:pStyle w:val="B85B8439D67A03458B271AFEBADB8BF2"/>
          </w:pPr>
          <w:r w:rsidRPr="005152F2">
            <w:t>Experience</w:t>
          </w:r>
        </w:p>
      </w:docPartBody>
    </w:docPart>
    <w:docPart>
      <w:docPartPr>
        <w:name w:val="41279ECE4A208049A694D3B6AD22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D2A5-011E-CE4B-A624-DD24B164926C}"/>
      </w:docPartPr>
      <w:docPartBody>
        <w:p w:rsidR="0007727A" w:rsidRDefault="00592DC1">
          <w:pPr>
            <w:pStyle w:val="41279ECE4A208049A694D3B6AD222199"/>
          </w:pPr>
          <w:r w:rsidRPr="005152F2">
            <w:t>Education</w:t>
          </w:r>
        </w:p>
      </w:docPartBody>
    </w:docPart>
    <w:docPart>
      <w:docPartPr>
        <w:name w:val="F41D308049468C48B9DF1E057960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D76B-470E-194C-96E9-62574CCD9BD6}"/>
      </w:docPartPr>
      <w:docPartBody>
        <w:p w:rsidR="0007727A" w:rsidRDefault="00592DC1">
          <w:pPr>
            <w:pStyle w:val="F41D308049468C48B9DF1E0579606D8A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C1"/>
    <w:rsid w:val="0007727A"/>
    <w:rsid w:val="00084AD1"/>
    <w:rsid w:val="0034608E"/>
    <w:rsid w:val="003F38B2"/>
    <w:rsid w:val="00510638"/>
    <w:rsid w:val="00592DC1"/>
    <w:rsid w:val="005C373A"/>
    <w:rsid w:val="00E1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56CC5B2446854381965DFC7E587742">
    <w:name w:val="DD56CC5B2446854381965DFC7E587742"/>
  </w:style>
  <w:style w:type="paragraph" w:customStyle="1" w:styleId="4B308C5FB6CA3F47A8D260C0F0722DFF">
    <w:name w:val="4B308C5FB6CA3F47A8D260C0F0722DFF"/>
  </w:style>
  <w:style w:type="paragraph" w:customStyle="1" w:styleId="F4F6E4F5BB3A2F4F89F2C0A7B8D12C20">
    <w:name w:val="F4F6E4F5BB3A2F4F89F2C0A7B8D12C20"/>
  </w:style>
  <w:style w:type="paragraph" w:customStyle="1" w:styleId="BDC1199D8F66DA41B04CED32AB43D023">
    <w:name w:val="BDC1199D8F66DA41B04CED32AB43D023"/>
  </w:style>
  <w:style w:type="paragraph" w:customStyle="1" w:styleId="FEEE2F775BEF334AB3F886E9E081644F">
    <w:name w:val="FEEE2F775BEF334AB3F886E9E081644F"/>
  </w:style>
  <w:style w:type="paragraph" w:customStyle="1" w:styleId="DA44FD79E0E89E468A993D1B617A4E59">
    <w:name w:val="DA44FD79E0E89E468A993D1B617A4E59"/>
  </w:style>
  <w:style w:type="paragraph" w:customStyle="1" w:styleId="2B03B9286F8E514793E778AD248E3351">
    <w:name w:val="2B03B9286F8E514793E778AD248E3351"/>
  </w:style>
  <w:style w:type="paragraph" w:customStyle="1" w:styleId="9F4C243662B53544930A09DA75C1505D">
    <w:name w:val="9F4C243662B53544930A09DA75C1505D"/>
  </w:style>
  <w:style w:type="paragraph" w:customStyle="1" w:styleId="00C98977AD25AE479F850177B33A5284">
    <w:name w:val="00C98977AD25AE479F850177B33A5284"/>
  </w:style>
  <w:style w:type="paragraph" w:customStyle="1" w:styleId="B85B8439D67A03458B271AFEBADB8BF2">
    <w:name w:val="B85B8439D67A03458B271AFEBADB8BF2"/>
  </w:style>
  <w:style w:type="paragraph" w:customStyle="1" w:styleId="366D9F9AE0564F48BA686BB587129F8C">
    <w:name w:val="366D9F9AE0564F48BA686BB587129F8C"/>
  </w:style>
  <w:style w:type="paragraph" w:customStyle="1" w:styleId="CE4C070E532DBF4AA6807ADDBD4EBDE9">
    <w:name w:val="CE4C070E532DBF4AA6807ADDBD4EBDE9"/>
  </w:style>
  <w:style w:type="paragraph" w:customStyle="1" w:styleId="FD3BF26D745684408A2C9A59C69CA6F1">
    <w:name w:val="FD3BF26D745684408A2C9A59C69CA6F1"/>
  </w:style>
  <w:style w:type="paragraph" w:customStyle="1" w:styleId="9903C1885A9ABC49943E072A07192033">
    <w:name w:val="9903C1885A9ABC49943E072A07192033"/>
  </w:style>
  <w:style w:type="paragraph" w:customStyle="1" w:styleId="400E912C71B19F46B16B807796A09227">
    <w:name w:val="400E912C71B19F46B16B807796A09227"/>
  </w:style>
  <w:style w:type="paragraph" w:customStyle="1" w:styleId="8D1D026B129F6B4E85AC7A109E0D8601">
    <w:name w:val="8D1D026B129F6B4E85AC7A109E0D8601"/>
  </w:style>
  <w:style w:type="paragraph" w:customStyle="1" w:styleId="41279ECE4A208049A694D3B6AD222199">
    <w:name w:val="41279ECE4A208049A694D3B6AD222199"/>
  </w:style>
  <w:style w:type="paragraph" w:customStyle="1" w:styleId="6C150C396217A940916185317818EB7E">
    <w:name w:val="6C150C396217A940916185317818EB7E"/>
  </w:style>
  <w:style w:type="paragraph" w:customStyle="1" w:styleId="AED7D42046225E4BB3FAE2AC2BD45CF5">
    <w:name w:val="AED7D42046225E4BB3FAE2AC2BD45CF5"/>
  </w:style>
  <w:style w:type="paragraph" w:customStyle="1" w:styleId="02C4111C1D39084D90F32A31F9CC4321">
    <w:name w:val="02C4111C1D39084D90F32A31F9CC4321"/>
  </w:style>
  <w:style w:type="paragraph" w:customStyle="1" w:styleId="F41D308049468C48B9DF1E0579606D8A">
    <w:name w:val="F41D308049468C48B9DF1E0579606D8A"/>
  </w:style>
  <w:style w:type="paragraph" w:customStyle="1" w:styleId="0264732A4DC20D49AC3687B42DD84F50">
    <w:name w:val="0264732A4DC20D49AC3687B42DD84F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{6DB6167F-DB85-B748-9B77-905D2DA81B99}tf16392740.dotx</Template>
  <TotalTime>21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 Sintsova</dc:creator>
  <cp:keywords/>
  <dc:description/>
  <cp:lastModifiedBy>Microsoft Office User</cp:lastModifiedBy>
  <cp:revision>5</cp:revision>
  <dcterms:created xsi:type="dcterms:W3CDTF">2021-09-20T06:46:00Z</dcterms:created>
  <dcterms:modified xsi:type="dcterms:W3CDTF">2023-02-19T07:37:00Z</dcterms:modified>
</cp:coreProperties>
</file>